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2A3C7" w14:textId="77777777" w:rsidR="00D90E65" w:rsidRPr="003276FC" w:rsidRDefault="00D90E65">
      <w:pPr>
        <w:wordWrap w:val="0"/>
        <w:autoSpaceDE w:val="0"/>
        <w:autoSpaceDN w:val="0"/>
        <w:rPr>
          <w:rFonts w:ascii="ＭＳ 明朝"/>
        </w:rPr>
      </w:pPr>
      <w:r w:rsidRPr="003276FC">
        <w:rPr>
          <w:rFonts w:ascii="ＭＳ 明朝" w:hint="eastAsia"/>
        </w:rPr>
        <w:t>様式第</w:t>
      </w:r>
      <w:r w:rsidR="000C1B1E" w:rsidRPr="003276FC">
        <w:rPr>
          <w:rFonts w:ascii="ＭＳ 明朝" w:hint="eastAsia"/>
        </w:rPr>
        <w:t>２</w:t>
      </w:r>
      <w:r w:rsidRPr="003276FC">
        <w:rPr>
          <w:rFonts w:ascii="ＭＳ 明朝" w:hint="eastAsia"/>
        </w:rPr>
        <w:t>号</w:t>
      </w:r>
      <w:r w:rsidR="000C1B1E" w:rsidRPr="003276FC">
        <w:rPr>
          <w:rFonts w:ascii="ＭＳ 明朝" w:hint="eastAsia"/>
        </w:rPr>
        <w:t>（第４条関係）</w:t>
      </w:r>
    </w:p>
    <w:p w14:paraId="6101F1E4" w14:textId="77777777" w:rsidR="00D90E65" w:rsidRPr="003276FC" w:rsidRDefault="00D90E65">
      <w:pPr>
        <w:wordWrap w:val="0"/>
        <w:autoSpaceDE w:val="0"/>
        <w:autoSpaceDN w:val="0"/>
        <w:rPr>
          <w:rFonts w:ascii="ＭＳ 明朝"/>
        </w:rPr>
      </w:pPr>
    </w:p>
    <w:p w14:paraId="22A9A78C" w14:textId="77777777" w:rsidR="00D90E65" w:rsidRPr="003276FC" w:rsidRDefault="00D90E65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200"/>
        </w:rPr>
        <w:t>身上調</w:t>
      </w:r>
      <w:r>
        <w:rPr>
          <w:rFonts w:ascii="ＭＳ 明朝" w:hint="eastAsia"/>
        </w:rPr>
        <w:t>査</w:t>
      </w:r>
    </w:p>
    <w:p w14:paraId="618D7907" w14:textId="77777777" w:rsidR="00D90E65" w:rsidRPr="003276FC" w:rsidRDefault="00D90E65">
      <w:pPr>
        <w:wordWrap w:val="0"/>
        <w:autoSpaceDE w:val="0"/>
        <w:autoSpaceDN w:val="0"/>
        <w:ind w:right="198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14:paraId="0B68F336" w14:textId="77777777" w:rsidR="00D90E65" w:rsidRPr="003276FC" w:rsidRDefault="00D90E65">
      <w:pPr>
        <w:wordWrap w:val="0"/>
        <w:autoSpaceDE w:val="0"/>
        <w:autoSpaceDN w:val="0"/>
        <w:rPr>
          <w:rFonts w:ascii="ＭＳ 明朝"/>
        </w:rPr>
      </w:pPr>
    </w:p>
    <w:p w14:paraId="54472726" w14:textId="77777777" w:rsidR="00D90E65" w:rsidRPr="003276FC" w:rsidRDefault="00D90E65">
      <w:pPr>
        <w:wordWrap w:val="0"/>
        <w:autoSpaceDE w:val="0"/>
        <w:autoSpaceDN w:val="0"/>
        <w:ind w:right="198"/>
        <w:jc w:val="right"/>
        <w:rPr>
          <w:rFonts w:ascii="ＭＳ 明朝"/>
        </w:rPr>
      </w:pPr>
      <w:r>
        <w:rPr>
          <w:rFonts w:ascii="ＭＳ 明朝" w:hint="eastAsia"/>
          <w:spacing w:val="100"/>
        </w:rPr>
        <w:t>本</w:t>
      </w:r>
      <w:r>
        <w:rPr>
          <w:rFonts w:ascii="ＭＳ 明朝" w:hint="eastAsia"/>
        </w:rPr>
        <w:t xml:space="preserve">籍　　　　　　　　　　　</w:t>
      </w:r>
    </w:p>
    <w:p w14:paraId="48B5B00D" w14:textId="77777777" w:rsidR="00D90E65" w:rsidRPr="003276FC" w:rsidRDefault="00D90E65">
      <w:pPr>
        <w:wordWrap w:val="0"/>
        <w:autoSpaceDE w:val="0"/>
        <w:autoSpaceDN w:val="0"/>
        <w:ind w:right="198"/>
        <w:jc w:val="right"/>
        <w:rPr>
          <w:rFonts w:ascii="ＭＳ 明朝"/>
        </w:rPr>
      </w:pPr>
      <w:r>
        <w:rPr>
          <w:rFonts w:ascii="ＭＳ 明朝" w:hint="eastAsia"/>
          <w:spacing w:val="100"/>
        </w:rPr>
        <w:t>住</w:t>
      </w:r>
      <w:r>
        <w:rPr>
          <w:rFonts w:ascii="ＭＳ 明朝" w:hint="eastAsia"/>
        </w:rPr>
        <w:t xml:space="preserve">所　　　　　　　　　　　</w:t>
      </w:r>
    </w:p>
    <w:p w14:paraId="7D2FB4FE" w14:textId="77777777" w:rsidR="00D90E65" w:rsidRPr="003276FC" w:rsidRDefault="00D90E65">
      <w:pPr>
        <w:wordWrap w:val="0"/>
        <w:autoSpaceDE w:val="0"/>
        <w:autoSpaceDN w:val="0"/>
        <w:ind w:right="198"/>
        <w:jc w:val="right"/>
        <w:rPr>
          <w:rFonts w:ascii="ＭＳ 明朝"/>
        </w:rPr>
      </w:pPr>
      <w:r>
        <w:rPr>
          <w:rFonts w:ascii="ＭＳ 明朝" w:hint="eastAsia"/>
          <w:spacing w:val="100"/>
        </w:rPr>
        <w:t>氏</w:t>
      </w:r>
      <w:r>
        <w:rPr>
          <w:rFonts w:ascii="ＭＳ 明朝" w:hint="eastAsia"/>
        </w:rPr>
        <w:t xml:space="preserve">名　　　　　　　　　　</w:t>
      </w:r>
      <w:r w:rsidR="00BE172B">
        <w:rPr>
          <w:rFonts w:ascii="ＭＳ 明朝" w:hint="eastAsia"/>
        </w:rPr>
        <w:t xml:space="preserve">　</w:t>
      </w:r>
    </w:p>
    <w:p w14:paraId="2A3F5F0C" w14:textId="77777777" w:rsidR="00D90E65" w:rsidRPr="003276FC" w:rsidRDefault="00D90E65">
      <w:pPr>
        <w:wordWrap w:val="0"/>
        <w:autoSpaceDE w:val="0"/>
        <w:autoSpaceDN w:val="0"/>
        <w:ind w:right="198"/>
        <w:jc w:val="right"/>
        <w:rPr>
          <w:rFonts w:ascii="ＭＳ 明朝"/>
        </w:rPr>
      </w:pPr>
      <w:r>
        <w:rPr>
          <w:rFonts w:ascii="ＭＳ 明朝" w:hint="eastAsia"/>
        </w:rPr>
        <w:t>年　　月　　日生</w:t>
      </w:r>
    </w:p>
    <w:p w14:paraId="5C2E230E" w14:textId="77777777" w:rsidR="00D90E65" w:rsidRPr="003276FC" w:rsidRDefault="00D90E65">
      <w:pPr>
        <w:wordWrap w:val="0"/>
        <w:autoSpaceDE w:val="0"/>
        <w:autoSpaceDN w:val="0"/>
        <w:rPr>
          <w:rFonts w:ascii="ＭＳ 明朝"/>
        </w:rPr>
      </w:pPr>
    </w:p>
    <w:p w14:paraId="7103A5CD" w14:textId="77777777" w:rsidR="00D90E65" w:rsidRPr="003276FC" w:rsidRDefault="00D90E65">
      <w:pPr>
        <w:wordWrap w:val="0"/>
        <w:autoSpaceDE w:val="0"/>
        <w:autoSpaceDN w:val="0"/>
        <w:ind w:right="198"/>
        <w:jc w:val="center"/>
        <w:rPr>
          <w:rFonts w:ascii="ＭＳ 明朝"/>
        </w:rPr>
      </w:pPr>
      <w:r>
        <w:rPr>
          <w:rFonts w:ascii="ＭＳ 明朝" w:hint="eastAsia"/>
          <w:spacing w:val="100"/>
        </w:rPr>
        <w:t>家族及び生計の状</w:t>
      </w:r>
      <w:r>
        <w:rPr>
          <w:rFonts w:ascii="ＭＳ 明朝" w:hint="eastAsia"/>
        </w:rPr>
        <w:t>況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"/>
        <w:gridCol w:w="1834"/>
        <w:gridCol w:w="931"/>
        <w:gridCol w:w="931"/>
        <w:gridCol w:w="1949"/>
        <w:gridCol w:w="1949"/>
      </w:tblGrid>
      <w:tr w:rsidR="00D90E65" w14:paraId="5ACDFD63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910" w:type="dxa"/>
            <w:vAlign w:val="center"/>
          </w:tcPr>
          <w:p w14:paraId="33FCA1E2" w14:textId="77777777" w:rsidR="00D90E65" w:rsidRDefault="00D90E65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続</w:t>
            </w:r>
            <w:r>
              <w:rPr>
                <w:rFonts w:ascii="ＭＳ 明朝" w:hint="eastAsia"/>
              </w:rPr>
              <w:t>柄</w:t>
            </w:r>
          </w:p>
        </w:tc>
        <w:tc>
          <w:tcPr>
            <w:tcW w:w="1834" w:type="dxa"/>
            <w:vAlign w:val="center"/>
          </w:tcPr>
          <w:p w14:paraId="7DDB310A" w14:textId="77777777" w:rsidR="00D90E65" w:rsidRDefault="00D90E65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00"/>
              </w:rPr>
              <w:t>氏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931" w:type="dxa"/>
            <w:vAlign w:val="center"/>
          </w:tcPr>
          <w:p w14:paraId="5CF559F2" w14:textId="77777777" w:rsidR="00D90E65" w:rsidRDefault="00D90E65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年</w:t>
            </w:r>
            <w:r>
              <w:rPr>
                <w:rFonts w:ascii="ＭＳ 明朝" w:hint="eastAsia"/>
              </w:rPr>
              <w:t>齢</w:t>
            </w:r>
          </w:p>
        </w:tc>
        <w:tc>
          <w:tcPr>
            <w:tcW w:w="931" w:type="dxa"/>
            <w:vAlign w:val="center"/>
          </w:tcPr>
          <w:p w14:paraId="4B8888EE" w14:textId="77777777" w:rsidR="00D90E65" w:rsidRDefault="00D90E65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同</w:t>
            </w:r>
            <w:r>
              <w:rPr>
                <w:rFonts w:ascii="ＭＳ 明朝" w:hint="eastAsia"/>
              </w:rPr>
              <w:t>居</w:t>
            </w:r>
            <w:r>
              <w:rPr>
                <w:rFonts w:ascii="ＭＳ 明朝" w:hint="eastAsia"/>
                <w:spacing w:val="100"/>
              </w:rPr>
              <w:t>別</w:t>
            </w:r>
            <w:r>
              <w:rPr>
                <w:rFonts w:ascii="ＭＳ 明朝" w:hint="eastAsia"/>
              </w:rPr>
              <w:t>居</w:t>
            </w:r>
            <w:r>
              <w:rPr>
                <w:rFonts w:ascii="ＭＳ 明朝" w:hint="eastAsia"/>
                <w:spacing w:val="100"/>
              </w:rPr>
              <w:t>の</w:t>
            </w:r>
            <w:r>
              <w:rPr>
                <w:rFonts w:ascii="ＭＳ 明朝" w:hint="eastAsia"/>
              </w:rPr>
              <w:t>別</w:t>
            </w:r>
          </w:p>
        </w:tc>
        <w:tc>
          <w:tcPr>
            <w:tcW w:w="1949" w:type="dxa"/>
            <w:vAlign w:val="center"/>
          </w:tcPr>
          <w:p w14:paraId="4FFA0181" w14:textId="77777777" w:rsidR="00D90E65" w:rsidRDefault="00D90E65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職業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勤務先</w:t>
            </w:r>
            <w:r>
              <w:rPr>
                <w:rFonts w:ascii="ＭＳ 明朝"/>
              </w:rPr>
              <w:t>)</w:t>
            </w:r>
          </w:p>
        </w:tc>
        <w:tc>
          <w:tcPr>
            <w:tcW w:w="1949" w:type="dxa"/>
            <w:vAlign w:val="center"/>
          </w:tcPr>
          <w:p w14:paraId="4518930C" w14:textId="77777777" w:rsidR="00D90E65" w:rsidRDefault="00D90E65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年収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税込み</w:t>
            </w:r>
            <w:r>
              <w:rPr>
                <w:rFonts w:ascii="ＭＳ 明朝"/>
              </w:rPr>
              <w:t>)</w:t>
            </w:r>
          </w:p>
        </w:tc>
      </w:tr>
      <w:tr w:rsidR="00D90E65" w14:paraId="497E78F7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910" w:type="dxa"/>
            <w:vAlign w:val="center"/>
          </w:tcPr>
          <w:p w14:paraId="2B7EAA7D" w14:textId="77777777" w:rsidR="00D90E65" w:rsidRPr="003276FC" w:rsidRDefault="00D90E65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3276F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34" w:type="dxa"/>
            <w:vAlign w:val="center"/>
          </w:tcPr>
          <w:p w14:paraId="355F49FD" w14:textId="77777777" w:rsidR="00D90E65" w:rsidRPr="003276FC" w:rsidRDefault="00D90E65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3276FC">
              <w:rPr>
                <w:rFonts w:ascii="ＭＳ 明朝" w:hint="eastAsia"/>
              </w:rPr>
              <w:t xml:space="preserve">　</w:t>
            </w:r>
          </w:p>
        </w:tc>
        <w:tc>
          <w:tcPr>
            <w:tcW w:w="931" w:type="dxa"/>
            <w:vAlign w:val="center"/>
          </w:tcPr>
          <w:p w14:paraId="23A63AD1" w14:textId="77777777" w:rsidR="00D90E65" w:rsidRPr="003276FC" w:rsidRDefault="00D90E65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3276FC">
              <w:rPr>
                <w:rFonts w:ascii="ＭＳ 明朝" w:hint="eastAsia"/>
              </w:rPr>
              <w:t xml:space="preserve">　</w:t>
            </w:r>
          </w:p>
        </w:tc>
        <w:tc>
          <w:tcPr>
            <w:tcW w:w="931" w:type="dxa"/>
            <w:vAlign w:val="center"/>
          </w:tcPr>
          <w:p w14:paraId="3B2B177A" w14:textId="77777777" w:rsidR="00D90E65" w:rsidRPr="003276FC" w:rsidRDefault="00D90E65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3276F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49" w:type="dxa"/>
            <w:vAlign w:val="center"/>
          </w:tcPr>
          <w:p w14:paraId="7F307BF5" w14:textId="77777777" w:rsidR="00D90E65" w:rsidRPr="003276FC" w:rsidRDefault="00D90E65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3276F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49" w:type="dxa"/>
            <w:vAlign w:val="center"/>
          </w:tcPr>
          <w:p w14:paraId="021061A4" w14:textId="77777777" w:rsidR="00D90E65" w:rsidRPr="003276FC" w:rsidRDefault="00D90E65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3276FC">
              <w:rPr>
                <w:rFonts w:ascii="ＭＳ 明朝" w:hint="eastAsia"/>
              </w:rPr>
              <w:t xml:space="preserve">　</w:t>
            </w:r>
          </w:p>
        </w:tc>
      </w:tr>
      <w:tr w:rsidR="00D90E65" w14:paraId="21EFE86B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910" w:type="dxa"/>
            <w:vAlign w:val="center"/>
          </w:tcPr>
          <w:p w14:paraId="13F371E7" w14:textId="77777777" w:rsidR="00D90E65" w:rsidRPr="003276FC" w:rsidRDefault="00D90E65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3276F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34" w:type="dxa"/>
            <w:vAlign w:val="center"/>
          </w:tcPr>
          <w:p w14:paraId="7D65710C" w14:textId="77777777" w:rsidR="00D90E65" w:rsidRPr="003276FC" w:rsidRDefault="00D90E65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3276FC">
              <w:rPr>
                <w:rFonts w:ascii="ＭＳ 明朝" w:hint="eastAsia"/>
              </w:rPr>
              <w:t xml:space="preserve">　</w:t>
            </w:r>
          </w:p>
        </w:tc>
        <w:tc>
          <w:tcPr>
            <w:tcW w:w="931" w:type="dxa"/>
            <w:vAlign w:val="center"/>
          </w:tcPr>
          <w:p w14:paraId="37AEDA29" w14:textId="77777777" w:rsidR="00D90E65" w:rsidRPr="003276FC" w:rsidRDefault="00D90E65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3276FC">
              <w:rPr>
                <w:rFonts w:ascii="ＭＳ 明朝" w:hint="eastAsia"/>
              </w:rPr>
              <w:t xml:space="preserve">　</w:t>
            </w:r>
          </w:p>
        </w:tc>
        <w:tc>
          <w:tcPr>
            <w:tcW w:w="931" w:type="dxa"/>
            <w:vAlign w:val="center"/>
          </w:tcPr>
          <w:p w14:paraId="49F43A06" w14:textId="77777777" w:rsidR="00D90E65" w:rsidRPr="003276FC" w:rsidRDefault="00D90E65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3276F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49" w:type="dxa"/>
            <w:vAlign w:val="center"/>
          </w:tcPr>
          <w:p w14:paraId="3962DDEF" w14:textId="77777777" w:rsidR="00D90E65" w:rsidRPr="003276FC" w:rsidRDefault="00D90E65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3276F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49" w:type="dxa"/>
            <w:vAlign w:val="center"/>
          </w:tcPr>
          <w:p w14:paraId="20E8E6ED" w14:textId="77777777" w:rsidR="00D90E65" w:rsidRPr="003276FC" w:rsidRDefault="00D90E65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3276FC">
              <w:rPr>
                <w:rFonts w:ascii="ＭＳ 明朝" w:hint="eastAsia"/>
              </w:rPr>
              <w:t xml:space="preserve">　</w:t>
            </w:r>
          </w:p>
        </w:tc>
      </w:tr>
      <w:tr w:rsidR="00D90E65" w14:paraId="4C8CD8DB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910" w:type="dxa"/>
            <w:vAlign w:val="center"/>
          </w:tcPr>
          <w:p w14:paraId="0BB40DF1" w14:textId="77777777" w:rsidR="00D90E65" w:rsidRPr="003276FC" w:rsidRDefault="00D90E65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3276F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34" w:type="dxa"/>
            <w:vAlign w:val="center"/>
          </w:tcPr>
          <w:p w14:paraId="15878B74" w14:textId="77777777" w:rsidR="00D90E65" w:rsidRPr="003276FC" w:rsidRDefault="00D90E65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3276FC">
              <w:rPr>
                <w:rFonts w:ascii="ＭＳ 明朝" w:hint="eastAsia"/>
              </w:rPr>
              <w:t xml:space="preserve">　</w:t>
            </w:r>
          </w:p>
        </w:tc>
        <w:tc>
          <w:tcPr>
            <w:tcW w:w="931" w:type="dxa"/>
            <w:vAlign w:val="center"/>
          </w:tcPr>
          <w:p w14:paraId="0BFD9DC3" w14:textId="77777777" w:rsidR="00D90E65" w:rsidRPr="003276FC" w:rsidRDefault="00D90E65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3276FC">
              <w:rPr>
                <w:rFonts w:ascii="ＭＳ 明朝" w:hint="eastAsia"/>
              </w:rPr>
              <w:t xml:space="preserve">　</w:t>
            </w:r>
          </w:p>
        </w:tc>
        <w:tc>
          <w:tcPr>
            <w:tcW w:w="931" w:type="dxa"/>
            <w:vAlign w:val="center"/>
          </w:tcPr>
          <w:p w14:paraId="1B99F34C" w14:textId="77777777" w:rsidR="00D90E65" w:rsidRPr="003276FC" w:rsidRDefault="00D90E65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3276F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49" w:type="dxa"/>
            <w:vAlign w:val="center"/>
          </w:tcPr>
          <w:p w14:paraId="7C175996" w14:textId="77777777" w:rsidR="00D90E65" w:rsidRPr="003276FC" w:rsidRDefault="00D90E65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3276F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49" w:type="dxa"/>
            <w:vAlign w:val="center"/>
          </w:tcPr>
          <w:p w14:paraId="26D4CB6D" w14:textId="77777777" w:rsidR="00D90E65" w:rsidRPr="003276FC" w:rsidRDefault="00D90E65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3276FC">
              <w:rPr>
                <w:rFonts w:ascii="ＭＳ 明朝" w:hint="eastAsia"/>
              </w:rPr>
              <w:t xml:space="preserve">　</w:t>
            </w:r>
          </w:p>
        </w:tc>
      </w:tr>
      <w:tr w:rsidR="00D90E65" w14:paraId="13E2BF2D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910" w:type="dxa"/>
            <w:vAlign w:val="center"/>
          </w:tcPr>
          <w:p w14:paraId="5268359B" w14:textId="77777777" w:rsidR="00D90E65" w:rsidRPr="003276FC" w:rsidRDefault="00D90E65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3276F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34" w:type="dxa"/>
            <w:vAlign w:val="center"/>
          </w:tcPr>
          <w:p w14:paraId="02DD524E" w14:textId="77777777" w:rsidR="00D90E65" w:rsidRPr="003276FC" w:rsidRDefault="00D90E65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3276FC">
              <w:rPr>
                <w:rFonts w:ascii="ＭＳ 明朝" w:hint="eastAsia"/>
              </w:rPr>
              <w:t xml:space="preserve">　</w:t>
            </w:r>
          </w:p>
        </w:tc>
        <w:tc>
          <w:tcPr>
            <w:tcW w:w="931" w:type="dxa"/>
            <w:vAlign w:val="center"/>
          </w:tcPr>
          <w:p w14:paraId="7FAB2963" w14:textId="77777777" w:rsidR="00D90E65" w:rsidRPr="003276FC" w:rsidRDefault="00D90E65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3276FC">
              <w:rPr>
                <w:rFonts w:ascii="ＭＳ 明朝" w:hint="eastAsia"/>
              </w:rPr>
              <w:t xml:space="preserve">　</w:t>
            </w:r>
          </w:p>
        </w:tc>
        <w:tc>
          <w:tcPr>
            <w:tcW w:w="931" w:type="dxa"/>
            <w:vAlign w:val="center"/>
          </w:tcPr>
          <w:p w14:paraId="645FBDDD" w14:textId="77777777" w:rsidR="00D90E65" w:rsidRPr="003276FC" w:rsidRDefault="00D90E65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3276F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49" w:type="dxa"/>
            <w:vAlign w:val="center"/>
          </w:tcPr>
          <w:p w14:paraId="4803C4A4" w14:textId="77777777" w:rsidR="00D90E65" w:rsidRPr="003276FC" w:rsidRDefault="00D90E65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3276F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49" w:type="dxa"/>
            <w:vAlign w:val="center"/>
          </w:tcPr>
          <w:p w14:paraId="539B9CFF" w14:textId="77777777" w:rsidR="00D90E65" w:rsidRPr="003276FC" w:rsidRDefault="00D90E65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3276FC">
              <w:rPr>
                <w:rFonts w:ascii="ＭＳ 明朝" w:hint="eastAsia"/>
              </w:rPr>
              <w:t xml:space="preserve">　</w:t>
            </w:r>
          </w:p>
        </w:tc>
      </w:tr>
      <w:tr w:rsidR="00D90E65" w14:paraId="4F88722A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910" w:type="dxa"/>
            <w:vAlign w:val="center"/>
          </w:tcPr>
          <w:p w14:paraId="7CCCE155" w14:textId="77777777" w:rsidR="00D90E65" w:rsidRPr="003276FC" w:rsidRDefault="00D90E65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3276F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34" w:type="dxa"/>
            <w:vAlign w:val="center"/>
          </w:tcPr>
          <w:p w14:paraId="5AED7EBA" w14:textId="77777777" w:rsidR="00D90E65" w:rsidRPr="003276FC" w:rsidRDefault="00D90E65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3276FC">
              <w:rPr>
                <w:rFonts w:ascii="ＭＳ 明朝" w:hint="eastAsia"/>
              </w:rPr>
              <w:t xml:space="preserve">　</w:t>
            </w:r>
          </w:p>
        </w:tc>
        <w:tc>
          <w:tcPr>
            <w:tcW w:w="931" w:type="dxa"/>
            <w:vAlign w:val="center"/>
          </w:tcPr>
          <w:p w14:paraId="6423815B" w14:textId="77777777" w:rsidR="00D90E65" w:rsidRPr="003276FC" w:rsidRDefault="00D90E65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3276FC">
              <w:rPr>
                <w:rFonts w:ascii="ＭＳ 明朝" w:hint="eastAsia"/>
              </w:rPr>
              <w:t xml:space="preserve">　</w:t>
            </w:r>
          </w:p>
        </w:tc>
        <w:tc>
          <w:tcPr>
            <w:tcW w:w="931" w:type="dxa"/>
            <w:vAlign w:val="center"/>
          </w:tcPr>
          <w:p w14:paraId="41266D74" w14:textId="77777777" w:rsidR="00D90E65" w:rsidRPr="003276FC" w:rsidRDefault="00D90E65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3276F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49" w:type="dxa"/>
            <w:vAlign w:val="center"/>
          </w:tcPr>
          <w:p w14:paraId="7A41DC78" w14:textId="77777777" w:rsidR="00D90E65" w:rsidRPr="003276FC" w:rsidRDefault="00D90E65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3276F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49" w:type="dxa"/>
            <w:vAlign w:val="center"/>
          </w:tcPr>
          <w:p w14:paraId="4BB3E5EC" w14:textId="77777777" w:rsidR="00D90E65" w:rsidRPr="003276FC" w:rsidRDefault="00D90E65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3276FC">
              <w:rPr>
                <w:rFonts w:ascii="ＭＳ 明朝" w:hint="eastAsia"/>
              </w:rPr>
              <w:t xml:space="preserve">　</w:t>
            </w:r>
          </w:p>
        </w:tc>
      </w:tr>
      <w:tr w:rsidR="00D90E65" w14:paraId="54BC949F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910" w:type="dxa"/>
            <w:vAlign w:val="center"/>
          </w:tcPr>
          <w:p w14:paraId="40909085" w14:textId="77777777" w:rsidR="00D90E65" w:rsidRPr="003276FC" w:rsidRDefault="00D90E65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3276F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34" w:type="dxa"/>
            <w:vAlign w:val="center"/>
          </w:tcPr>
          <w:p w14:paraId="0505214D" w14:textId="77777777" w:rsidR="00D90E65" w:rsidRPr="003276FC" w:rsidRDefault="00D90E65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3276FC">
              <w:rPr>
                <w:rFonts w:ascii="ＭＳ 明朝" w:hint="eastAsia"/>
              </w:rPr>
              <w:t xml:space="preserve">　</w:t>
            </w:r>
          </w:p>
        </w:tc>
        <w:tc>
          <w:tcPr>
            <w:tcW w:w="931" w:type="dxa"/>
            <w:vAlign w:val="center"/>
          </w:tcPr>
          <w:p w14:paraId="30DB386D" w14:textId="77777777" w:rsidR="00D90E65" w:rsidRPr="003276FC" w:rsidRDefault="00D90E65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3276FC">
              <w:rPr>
                <w:rFonts w:ascii="ＭＳ 明朝" w:hint="eastAsia"/>
              </w:rPr>
              <w:t xml:space="preserve">　</w:t>
            </w:r>
          </w:p>
        </w:tc>
        <w:tc>
          <w:tcPr>
            <w:tcW w:w="931" w:type="dxa"/>
            <w:vAlign w:val="center"/>
          </w:tcPr>
          <w:p w14:paraId="651082F0" w14:textId="77777777" w:rsidR="00D90E65" w:rsidRPr="003276FC" w:rsidRDefault="00D90E65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3276F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49" w:type="dxa"/>
            <w:vAlign w:val="center"/>
          </w:tcPr>
          <w:p w14:paraId="457C2D1E" w14:textId="77777777" w:rsidR="00D90E65" w:rsidRPr="003276FC" w:rsidRDefault="00D90E65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3276F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49" w:type="dxa"/>
            <w:vAlign w:val="center"/>
          </w:tcPr>
          <w:p w14:paraId="47DBC25F" w14:textId="77777777" w:rsidR="00D90E65" w:rsidRPr="003276FC" w:rsidRDefault="00D90E65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3276FC">
              <w:rPr>
                <w:rFonts w:ascii="ＭＳ 明朝" w:hint="eastAsia"/>
              </w:rPr>
              <w:t xml:space="preserve">　</w:t>
            </w:r>
          </w:p>
        </w:tc>
      </w:tr>
      <w:tr w:rsidR="00D90E65" w14:paraId="4B714B68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910" w:type="dxa"/>
            <w:vAlign w:val="center"/>
          </w:tcPr>
          <w:p w14:paraId="619E76FE" w14:textId="77777777" w:rsidR="00D90E65" w:rsidRPr="003276FC" w:rsidRDefault="00D90E65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3276F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34" w:type="dxa"/>
            <w:vAlign w:val="center"/>
          </w:tcPr>
          <w:p w14:paraId="1747E94F" w14:textId="77777777" w:rsidR="00D90E65" w:rsidRPr="003276FC" w:rsidRDefault="00D90E65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3276FC">
              <w:rPr>
                <w:rFonts w:ascii="ＭＳ 明朝" w:hint="eastAsia"/>
              </w:rPr>
              <w:t xml:space="preserve">　</w:t>
            </w:r>
          </w:p>
        </w:tc>
        <w:tc>
          <w:tcPr>
            <w:tcW w:w="931" w:type="dxa"/>
            <w:vAlign w:val="center"/>
          </w:tcPr>
          <w:p w14:paraId="3CCE38EB" w14:textId="77777777" w:rsidR="00D90E65" w:rsidRPr="003276FC" w:rsidRDefault="00D90E65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3276FC">
              <w:rPr>
                <w:rFonts w:ascii="ＭＳ 明朝" w:hint="eastAsia"/>
              </w:rPr>
              <w:t xml:space="preserve">　</w:t>
            </w:r>
          </w:p>
        </w:tc>
        <w:tc>
          <w:tcPr>
            <w:tcW w:w="931" w:type="dxa"/>
            <w:vAlign w:val="center"/>
          </w:tcPr>
          <w:p w14:paraId="4E6A5235" w14:textId="77777777" w:rsidR="00D90E65" w:rsidRPr="003276FC" w:rsidRDefault="00D90E65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3276F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49" w:type="dxa"/>
            <w:vAlign w:val="center"/>
          </w:tcPr>
          <w:p w14:paraId="5FE095FE" w14:textId="77777777" w:rsidR="00D90E65" w:rsidRPr="003276FC" w:rsidRDefault="00D90E65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3276F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49" w:type="dxa"/>
            <w:vAlign w:val="center"/>
          </w:tcPr>
          <w:p w14:paraId="45E709D7" w14:textId="77777777" w:rsidR="00D90E65" w:rsidRPr="003276FC" w:rsidRDefault="00D90E65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3276FC">
              <w:rPr>
                <w:rFonts w:ascii="ＭＳ 明朝" w:hint="eastAsia"/>
              </w:rPr>
              <w:t xml:space="preserve">　</w:t>
            </w:r>
          </w:p>
        </w:tc>
      </w:tr>
      <w:tr w:rsidR="00D90E65" w14:paraId="7FB8405E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910" w:type="dxa"/>
            <w:vAlign w:val="center"/>
          </w:tcPr>
          <w:p w14:paraId="5466A780" w14:textId="77777777" w:rsidR="00D90E65" w:rsidRPr="003276FC" w:rsidRDefault="00D90E65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3276F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34" w:type="dxa"/>
            <w:vAlign w:val="center"/>
          </w:tcPr>
          <w:p w14:paraId="0134C7B9" w14:textId="77777777" w:rsidR="00D90E65" w:rsidRPr="003276FC" w:rsidRDefault="00D90E65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3276FC">
              <w:rPr>
                <w:rFonts w:ascii="ＭＳ 明朝" w:hint="eastAsia"/>
              </w:rPr>
              <w:t xml:space="preserve">　</w:t>
            </w:r>
          </w:p>
        </w:tc>
        <w:tc>
          <w:tcPr>
            <w:tcW w:w="931" w:type="dxa"/>
            <w:vAlign w:val="center"/>
          </w:tcPr>
          <w:p w14:paraId="60DEBF19" w14:textId="77777777" w:rsidR="00D90E65" w:rsidRPr="003276FC" w:rsidRDefault="00D90E65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3276FC">
              <w:rPr>
                <w:rFonts w:ascii="ＭＳ 明朝" w:hint="eastAsia"/>
              </w:rPr>
              <w:t xml:space="preserve">　</w:t>
            </w:r>
          </w:p>
        </w:tc>
        <w:tc>
          <w:tcPr>
            <w:tcW w:w="931" w:type="dxa"/>
            <w:vAlign w:val="center"/>
          </w:tcPr>
          <w:p w14:paraId="5C561971" w14:textId="77777777" w:rsidR="00D90E65" w:rsidRPr="003276FC" w:rsidRDefault="00D90E65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3276F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49" w:type="dxa"/>
            <w:vAlign w:val="center"/>
          </w:tcPr>
          <w:p w14:paraId="6E1AF6EA" w14:textId="77777777" w:rsidR="00D90E65" w:rsidRPr="003276FC" w:rsidRDefault="00D90E65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3276F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49" w:type="dxa"/>
            <w:vAlign w:val="center"/>
          </w:tcPr>
          <w:p w14:paraId="1B7F5A4F" w14:textId="77777777" w:rsidR="00D90E65" w:rsidRPr="003276FC" w:rsidRDefault="00D90E65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3276FC">
              <w:rPr>
                <w:rFonts w:ascii="ＭＳ 明朝" w:hint="eastAsia"/>
              </w:rPr>
              <w:t xml:space="preserve">　</w:t>
            </w:r>
          </w:p>
        </w:tc>
      </w:tr>
    </w:tbl>
    <w:p w14:paraId="5A8A54C7" w14:textId="77777777" w:rsidR="00D90E65" w:rsidRPr="003276FC" w:rsidRDefault="00D90E65">
      <w:pPr>
        <w:wordWrap w:val="0"/>
        <w:autoSpaceDE w:val="0"/>
        <w:autoSpaceDN w:val="0"/>
        <w:rPr>
          <w:rFonts w:ascii="ＭＳ 明朝"/>
        </w:rPr>
      </w:pPr>
    </w:p>
    <w:sectPr w:rsidR="00D90E65" w:rsidRPr="003276F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23006" w14:textId="77777777" w:rsidR="005501FA" w:rsidRDefault="005501FA">
      <w:r>
        <w:separator/>
      </w:r>
    </w:p>
  </w:endnote>
  <w:endnote w:type="continuationSeparator" w:id="0">
    <w:p w14:paraId="5CCF59DC" w14:textId="77777777" w:rsidR="005501FA" w:rsidRDefault="0055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32F3D" w14:textId="77777777" w:rsidR="005501FA" w:rsidRDefault="005501FA">
      <w:r>
        <w:separator/>
      </w:r>
    </w:p>
  </w:footnote>
  <w:footnote w:type="continuationSeparator" w:id="0">
    <w:p w14:paraId="29CF7AE2" w14:textId="77777777" w:rsidR="005501FA" w:rsidRDefault="00550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AC"/>
    <w:rsid w:val="000807BD"/>
    <w:rsid w:val="000C1B1E"/>
    <w:rsid w:val="001426AC"/>
    <w:rsid w:val="002E15D0"/>
    <w:rsid w:val="003276FC"/>
    <w:rsid w:val="004A268D"/>
    <w:rsid w:val="005501FA"/>
    <w:rsid w:val="007A32FE"/>
    <w:rsid w:val="008E4ED7"/>
    <w:rsid w:val="00AE517C"/>
    <w:rsid w:val="00BD47FF"/>
    <w:rsid w:val="00BE172B"/>
    <w:rsid w:val="00C14A81"/>
    <w:rsid w:val="00C31141"/>
    <w:rsid w:val="00C808F3"/>
    <w:rsid w:val="00D9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821A6"/>
  <w14:defaultImageDpi w14:val="0"/>
  <w15:docId w15:val="{4630BD41-788B-4E2C-A8BC-5D408EEC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higashiizu902</dc:creator>
  <cp:keywords/>
  <dc:description/>
  <cp:lastModifiedBy>higashiizu902</cp:lastModifiedBy>
  <cp:revision>2</cp:revision>
  <dcterms:created xsi:type="dcterms:W3CDTF">2024-02-20T02:06:00Z</dcterms:created>
  <dcterms:modified xsi:type="dcterms:W3CDTF">2024-02-20T02:06:00Z</dcterms:modified>
</cp:coreProperties>
</file>