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8D6A" w14:textId="77777777" w:rsidR="00145DD9" w:rsidRPr="00F143EE" w:rsidRDefault="00145DD9" w:rsidP="00B2475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F143EE">
        <w:rPr>
          <w:rFonts w:ascii="ＭＳ 明朝" w:hint="eastAsia"/>
          <w:sz w:val="24"/>
          <w:szCs w:val="24"/>
        </w:rPr>
        <w:t>様式第</w:t>
      </w:r>
      <w:r w:rsidR="00ED7709">
        <w:rPr>
          <w:rFonts w:ascii="ＭＳ 明朝" w:hint="eastAsia"/>
          <w:sz w:val="24"/>
          <w:szCs w:val="24"/>
        </w:rPr>
        <w:t>３</w:t>
      </w:r>
      <w:r w:rsidRPr="00F143EE">
        <w:rPr>
          <w:rFonts w:ascii="ＭＳ 明朝" w:hint="eastAsia"/>
          <w:sz w:val="24"/>
          <w:szCs w:val="24"/>
        </w:rPr>
        <w:t>号</w:t>
      </w:r>
      <w:r w:rsidR="00C52856" w:rsidRPr="00F143EE">
        <w:rPr>
          <w:rFonts w:ascii="ＭＳ 明朝" w:hint="eastAsia"/>
          <w:sz w:val="24"/>
          <w:szCs w:val="24"/>
        </w:rPr>
        <w:t>（第４条関係</w:t>
      </w:r>
      <w:r w:rsidRPr="00F143EE">
        <w:rPr>
          <w:rFonts w:ascii="ＭＳ 明朝" w:hint="eastAsia"/>
          <w:sz w:val="24"/>
          <w:szCs w:val="24"/>
        </w:rPr>
        <w:t>）</w:t>
      </w:r>
    </w:p>
    <w:p w14:paraId="51E1F78E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64E2F539" w14:textId="77777777" w:rsidR="00145DD9" w:rsidRPr="00F143EE" w:rsidRDefault="00145DD9" w:rsidP="00145DD9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pacing w:val="40"/>
          <w:sz w:val="24"/>
          <w:szCs w:val="24"/>
        </w:rPr>
        <w:t>入湯税免除申請</w:t>
      </w:r>
      <w:r w:rsidRPr="00462117">
        <w:rPr>
          <w:rFonts w:ascii="ＭＳ 明朝" w:hint="eastAsia"/>
          <w:sz w:val="24"/>
          <w:szCs w:val="24"/>
        </w:rPr>
        <w:t>書</w:t>
      </w:r>
    </w:p>
    <w:p w14:paraId="71E68876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340E0144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85364D9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525095D3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89093F2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D889204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東伊豆町長　　　　　　　様</w:t>
      </w:r>
    </w:p>
    <w:p w14:paraId="5B567AE5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FB57C0F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0650F43" w14:textId="77777777" w:rsidR="00145DD9" w:rsidRPr="00F143EE" w:rsidRDefault="00145DD9" w:rsidP="00145DD9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</w:t>
      </w:r>
      <w:r w:rsidRPr="00462117">
        <w:rPr>
          <w:rFonts w:ascii="ＭＳ 明朝" w:hint="eastAsia"/>
          <w:sz w:val="24"/>
          <w:szCs w:val="24"/>
        </w:rPr>
        <w:t>申請</w:t>
      </w:r>
      <w:r>
        <w:rPr>
          <w:rFonts w:ascii="ＭＳ 明朝" w:hint="eastAsia"/>
          <w:sz w:val="24"/>
          <w:szCs w:val="24"/>
        </w:rPr>
        <w:t xml:space="preserve">者）特別徴収義務者　　　　　　　　　　　　　　</w:t>
      </w:r>
    </w:p>
    <w:p w14:paraId="10073F94" w14:textId="77777777" w:rsidR="00145DD9" w:rsidRPr="00F143EE" w:rsidRDefault="00145DD9" w:rsidP="00145DD9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D641CC">
        <w:rPr>
          <w:rFonts w:ascii="ＭＳ 明朝" w:hint="eastAsia"/>
          <w:spacing w:val="15"/>
          <w:kern w:val="0"/>
          <w:sz w:val="24"/>
          <w:szCs w:val="24"/>
          <w:fitText w:val="1680" w:id="-912565502"/>
        </w:rPr>
        <w:t>住所又は所</w:t>
      </w:r>
      <w:r w:rsidRPr="00D641CC">
        <w:rPr>
          <w:rFonts w:ascii="ＭＳ 明朝" w:hint="eastAsia"/>
          <w:spacing w:val="45"/>
          <w:kern w:val="0"/>
          <w:sz w:val="24"/>
          <w:szCs w:val="24"/>
          <w:fitText w:val="1680" w:id="-912565502"/>
        </w:rPr>
        <w:t>在</w:t>
      </w:r>
      <w:r w:rsidRPr="00462117">
        <w:rPr>
          <w:rFonts w:ascii="ＭＳ 明朝" w:hint="eastAsia"/>
          <w:sz w:val="24"/>
          <w:szCs w:val="24"/>
        </w:rPr>
        <w:t xml:space="preserve">　東伊豆町　</w:t>
      </w:r>
      <w:r>
        <w:rPr>
          <w:rFonts w:ascii="ＭＳ 明朝" w:hint="eastAsia"/>
          <w:sz w:val="24"/>
          <w:szCs w:val="24"/>
        </w:rPr>
        <w:t xml:space="preserve">　　</w:t>
      </w:r>
      <w:r w:rsidRPr="00462117">
        <w:rPr>
          <w:rFonts w:ascii="ＭＳ 明朝" w:hint="eastAsia"/>
          <w:sz w:val="24"/>
          <w:szCs w:val="24"/>
        </w:rPr>
        <w:t xml:space="preserve">　　　　　　</w:t>
      </w:r>
    </w:p>
    <w:p w14:paraId="011EDA20" w14:textId="77777777" w:rsidR="00145DD9" w:rsidRPr="00F143EE" w:rsidRDefault="00145DD9" w:rsidP="00145DD9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D641CC">
        <w:rPr>
          <w:rFonts w:ascii="ＭＳ 明朝" w:hint="eastAsia"/>
          <w:spacing w:val="15"/>
          <w:kern w:val="0"/>
          <w:sz w:val="24"/>
          <w:szCs w:val="24"/>
          <w:fitText w:val="1680" w:id="-912565501"/>
        </w:rPr>
        <w:t>氏名又は名</w:t>
      </w:r>
      <w:r w:rsidRPr="00D641CC">
        <w:rPr>
          <w:rFonts w:ascii="ＭＳ 明朝" w:hint="eastAsia"/>
          <w:spacing w:val="45"/>
          <w:kern w:val="0"/>
          <w:sz w:val="24"/>
          <w:szCs w:val="24"/>
          <w:fitText w:val="1680" w:id="-912565501"/>
        </w:rPr>
        <w:t>称</w:t>
      </w:r>
      <w:r w:rsidRPr="00462117">
        <w:rPr>
          <w:rFonts w:ascii="ＭＳ 明朝" w:hint="eastAsia"/>
          <w:sz w:val="24"/>
          <w:szCs w:val="24"/>
        </w:rPr>
        <w:t xml:space="preserve">　　　　　　</w:t>
      </w:r>
      <w:r>
        <w:rPr>
          <w:rFonts w:ascii="ＭＳ 明朝" w:hint="eastAsia"/>
          <w:sz w:val="24"/>
          <w:szCs w:val="24"/>
        </w:rPr>
        <w:t xml:space="preserve">　　</w:t>
      </w:r>
      <w:r w:rsidRPr="00462117">
        <w:rPr>
          <w:rFonts w:ascii="ＭＳ 明朝" w:hint="eastAsia"/>
          <w:sz w:val="24"/>
          <w:szCs w:val="24"/>
        </w:rPr>
        <w:t xml:space="preserve">　　　　　</w:t>
      </w:r>
      <w:r>
        <w:rPr>
          <w:rFonts w:ascii="ＭＳ 明朝" w:hint="eastAsia"/>
          <w:sz w:val="24"/>
          <w:szCs w:val="24"/>
        </w:rPr>
        <w:t xml:space="preserve">　</w:t>
      </w:r>
    </w:p>
    <w:p w14:paraId="17A2AA6F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6712FA1" w14:textId="77777777" w:rsidR="00145DD9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4F3D0785" w14:textId="77777777" w:rsidR="00D17DB0" w:rsidRDefault="00D17DB0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下記（宿泊者又は団体等）より宿泊の申込を受け、東伊豆町入湯税取扱規程</w:t>
      </w:r>
    </w:p>
    <w:p w14:paraId="73565B2C" w14:textId="77777777" w:rsidR="00D17DB0" w:rsidRDefault="00D17DB0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2F4895D" w14:textId="77777777" w:rsidR="00ED7709" w:rsidRDefault="00D17DB0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の一部免除に該当するので申請いたします。</w:t>
      </w:r>
    </w:p>
    <w:p w14:paraId="0A46A1A9" w14:textId="77777777" w:rsidR="00ED7709" w:rsidRDefault="00ED770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2B480F2" w14:textId="77777777" w:rsidR="00ED7709" w:rsidRPr="00F143EE" w:rsidRDefault="00ED770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1C3B8B9" w14:textId="77777777" w:rsidR="00145DD9" w:rsidRPr="00F143EE" w:rsidRDefault="00145DD9" w:rsidP="00145DD9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z w:val="24"/>
          <w:szCs w:val="24"/>
        </w:rPr>
        <w:t>記</w:t>
      </w:r>
    </w:p>
    <w:p w14:paraId="7C929839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EE6CF33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7A7A12F" w14:textId="77777777" w:rsidR="00145DD9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１</w:t>
      </w:r>
      <w:r w:rsidRPr="00462117">
        <w:rPr>
          <w:rFonts w:ascii="ＭＳ 明朝" w:hint="eastAsia"/>
          <w:sz w:val="24"/>
          <w:szCs w:val="24"/>
        </w:rPr>
        <w:t xml:space="preserve">　</w:t>
      </w:r>
      <w:r w:rsidR="007B2C0E">
        <w:rPr>
          <w:rFonts w:ascii="ＭＳ 明朝" w:hint="eastAsia"/>
          <w:sz w:val="24"/>
          <w:szCs w:val="24"/>
        </w:rPr>
        <w:t>宿泊者又は</w:t>
      </w:r>
      <w:r w:rsidR="007B2C0E" w:rsidRPr="00462117">
        <w:rPr>
          <w:rFonts w:ascii="ＭＳ 明朝" w:hint="eastAsia"/>
          <w:sz w:val="24"/>
          <w:szCs w:val="24"/>
        </w:rPr>
        <w:t>団体等の</w:t>
      </w:r>
      <w:r w:rsidR="007B2C0E">
        <w:rPr>
          <w:rFonts w:ascii="ＭＳ 明朝" w:hint="eastAsia"/>
          <w:sz w:val="24"/>
          <w:szCs w:val="24"/>
        </w:rPr>
        <w:t>住所</w:t>
      </w:r>
      <w:r w:rsidR="00C2769B">
        <w:rPr>
          <w:rFonts w:ascii="ＭＳ 明朝" w:hint="eastAsia"/>
          <w:sz w:val="24"/>
          <w:szCs w:val="24"/>
        </w:rPr>
        <w:t xml:space="preserve">　　　　　　　　　　　　　　　　</w:t>
      </w:r>
    </w:p>
    <w:p w14:paraId="14DF50C2" w14:textId="77777777" w:rsidR="00ED7709" w:rsidRDefault="007B2C0E" w:rsidP="007B2C0E">
      <w:pPr>
        <w:wordWrap w:val="0"/>
        <w:autoSpaceDE w:val="0"/>
        <w:autoSpaceDN w:val="0"/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宿泊者の氏名又は</w:t>
      </w:r>
      <w:r w:rsidRPr="00462117">
        <w:rPr>
          <w:rFonts w:ascii="ＭＳ 明朝" w:hint="eastAsia"/>
          <w:sz w:val="24"/>
          <w:szCs w:val="24"/>
        </w:rPr>
        <w:t>団体等の名称</w:t>
      </w:r>
    </w:p>
    <w:p w14:paraId="5629DD4B" w14:textId="77777777" w:rsidR="007B2C0E" w:rsidRPr="007B2C0E" w:rsidRDefault="007B2C0E" w:rsidP="007B2C0E">
      <w:pPr>
        <w:wordWrap w:val="0"/>
        <w:autoSpaceDE w:val="0"/>
        <w:autoSpaceDN w:val="0"/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電話番号</w:t>
      </w:r>
    </w:p>
    <w:p w14:paraId="1F1B76A4" w14:textId="77777777" w:rsidR="000E6E05" w:rsidRPr="000E6E05" w:rsidRDefault="00ED7709" w:rsidP="007B2C0E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7BA336BC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z w:val="24"/>
          <w:szCs w:val="24"/>
        </w:rPr>
        <w:t xml:space="preserve">　</w:t>
      </w:r>
      <w:r w:rsidR="00F62025">
        <w:rPr>
          <w:rFonts w:ascii="ＭＳ 明朝" w:hint="eastAsia"/>
          <w:sz w:val="24"/>
          <w:szCs w:val="24"/>
        </w:rPr>
        <w:t>２</w:t>
      </w:r>
      <w:r w:rsidRPr="00462117">
        <w:rPr>
          <w:rFonts w:ascii="ＭＳ 明朝" w:hint="eastAsia"/>
          <w:sz w:val="24"/>
          <w:szCs w:val="24"/>
        </w:rPr>
        <w:t xml:space="preserve">　</w:t>
      </w:r>
      <w:r w:rsidR="00B24758">
        <w:rPr>
          <w:rFonts w:ascii="ＭＳ 明朝" w:hint="eastAsia"/>
          <w:sz w:val="24"/>
          <w:szCs w:val="24"/>
        </w:rPr>
        <w:t>宿泊日</w:t>
      </w:r>
      <w:r w:rsidRPr="00462117">
        <w:rPr>
          <w:rFonts w:ascii="ＭＳ 明朝" w:hint="eastAsia"/>
          <w:sz w:val="24"/>
          <w:szCs w:val="24"/>
        </w:rPr>
        <w:t xml:space="preserve">　　　</w:t>
      </w:r>
      <w:r w:rsidR="00B24758">
        <w:rPr>
          <w:rFonts w:ascii="ＭＳ 明朝" w:hint="eastAsia"/>
          <w:sz w:val="24"/>
          <w:szCs w:val="24"/>
        </w:rPr>
        <w:t xml:space="preserve">　　</w:t>
      </w:r>
      <w:r w:rsidRPr="00462117">
        <w:rPr>
          <w:rFonts w:ascii="ＭＳ 明朝" w:hint="eastAsia"/>
          <w:sz w:val="24"/>
          <w:szCs w:val="24"/>
        </w:rPr>
        <w:t xml:space="preserve">　　　　年　　月　　日より　　　　　　泊</w:t>
      </w:r>
    </w:p>
    <w:p w14:paraId="3F77BD3D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6FA39936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z w:val="24"/>
          <w:szCs w:val="24"/>
        </w:rPr>
        <w:t xml:space="preserve">　</w:t>
      </w:r>
      <w:r w:rsidR="00F62025">
        <w:rPr>
          <w:rFonts w:ascii="ＭＳ 明朝" w:hint="eastAsia"/>
          <w:sz w:val="24"/>
          <w:szCs w:val="24"/>
        </w:rPr>
        <w:t>３</w:t>
      </w:r>
      <w:r w:rsidRPr="00462117">
        <w:rPr>
          <w:rFonts w:ascii="ＭＳ 明朝" w:hint="eastAsia"/>
          <w:sz w:val="24"/>
          <w:szCs w:val="24"/>
        </w:rPr>
        <w:t xml:space="preserve">　</w:t>
      </w:r>
      <w:r w:rsidR="00F62025">
        <w:rPr>
          <w:rFonts w:ascii="ＭＳ 明朝" w:hint="eastAsia"/>
          <w:sz w:val="24"/>
          <w:szCs w:val="24"/>
        </w:rPr>
        <w:t>宿泊人数</w:t>
      </w:r>
      <w:r w:rsidRPr="00462117">
        <w:rPr>
          <w:rFonts w:ascii="ＭＳ 明朝" w:hint="eastAsia"/>
          <w:sz w:val="24"/>
          <w:szCs w:val="24"/>
        </w:rPr>
        <w:t xml:space="preserve">　　　</w:t>
      </w:r>
      <w:r w:rsidR="00F62025">
        <w:rPr>
          <w:rFonts w:ascii="ＭＳ 明朝" w:hint="eastAsia"/>
          <w:sz w:val="24"/>
          <w:szCs w:val="24"/>
        </w:rPr>
        <w:t xml:space="preserve">　　</w:t>
      </w:r>
      <w:r w:rsidRPr="00462117">
        <w:rPr>
          <w:rFonts w:ascii="ＭＳ 明朝" w:hint="eastAsia"/>
          <w:sz w:val="24"/>
          <w:szCs w:val="24"/>
        </w:rPr>
        <w:t xml:space="preserve">　　　人</w:t>
      </w:r>
    </w:p>
    <w:p w14:paraId="72399477" w14:textId="77777777" w:rsidR="00145DD9" w:rsidRPr="00F143EE" w:rsidRDefault="00145DD9" w:rsidP="00145DD9">
      <w:pPr>
        <w:wordWrap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462117">
        <w:rPr>
          <w:rFonts w:asci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462117">
        <w:rPr>
          <w:rFonts w:ascii="ＭＳ 明朝" w:hint="eastAsia"/>
          <w:sz w:val="24"/>
          <w:szCs w:val="24"/>
        </w:rPr>
        <w:t xml:space="preserve">　　　　</w:t>
      </w:r>
    </w:p>
    <w:p w14:paraId="26019025" w14:textId="77777777" w:rsidR="00145DD9" w:rsidRPr="00F143EE" w:rsidRDefault="00145DD9" w:rsidP="00145DD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2503991C" w14:textId="77777777" w:rsidR="006C125A" w:rsidRDefault="006C125A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6158D75" w14:textId="77777777" w:rsidR="00866F44" w:rsidRDefault="00866F44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3E08384" w14:textId="77777777" w:rsidR="006E2413" w:rsidRPr="006C125A" w:rsidRDefault="006C125A" w:rsidP="00D26F0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</w:p>
    <w:sectPr w:rsidR="006E2413" w:rsidRPr="006C12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4939" w14:textId="77777777" w:rsidR="000B5928" w:rsidRDefault="000B5928">
      <w:r>
        <w:separator/>
      </w:r>
    </w:p>
  </w:endnote>
  <w:endnote w:type="continuationSeparator" w:id="0">
    <w:p w14:paraId="11D44628" w14:textId="77777777" w:rsidR="000B5928" w:rsidRDefault="000B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39C4" w14:textId="77777777" w:rsidR="000B5928" w:rsidRDefault="000B5928">
      <w:r>
        <w:separator/>
      </w:r>
    </w:p>
  </w:footnote>
  <w:footnote w:type="continuationSeparator" w:id="0">
    <w:p w14:paraId="03A963D8" w14:textId="77777777" w:rsidR="000B5928" w:rsidRDefault="000B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DA"/>
    <w:rsid w:val="0005177C"/>
    <w:rsid w:val="0009534B"/>
    <w:rsid w:val="000B5928"/>
    <w:rsid w:val="000E6D45"/>
    <w:rsid w:val="000E6E05"/>
    <w:rsid w:val="00106E86"/>
    <w:rsid w:val="00145DD9"/>
    <w:rsid w:val="00162C07"/>
    <w:rsid w:val="0017036B"/>
    <w:rsid w:val="00172046"/>
    <w:rsid w:val="001D3B6F"/>
    <w:rsid w:val="001E1108"/>
    <w:rsid w:val="001F3B7B"/>
    <w:rsid w:val="00210B5F"/>
    <w:rsid w:val="00211388"/>
    <w:rsid w:val="00274FD0"/>
    <w:rsid w:val="003300A1"/>
    <w:rsid w:val="00356F0B"/>
    <w:rsid w:val="00373662"/>
    <w:rsid w:val="003F58BE"/>
    <w:rsid w:val="004256EB"/>
    <w:rsid w:val="00446B99"/>
    <w:rsid w:val="00462117"/>
    <w:rsid w:val="004810C5"/>
    <w:rsid w:val="00484942"/>
    <w:rsid w:val="004B06B8"/>
    <w:rsid w:val="00543467"/>
    <w:rsid w:val="005547E5"/>
    <w:rsid w:val="005725E6"/>
    <w:rsid w:val="00573380"/>
    <w:rsid w:val="005E61AA"/>
    <w:rsid w:val="00605D6F"/>
    <w:rsid w:val="006210D9"/>
    <w:rsid w:val="00653F47"/>
    <w:rsid w:val="006C125A"/>
    <w:rsid w:val="006E2413"/>
    <w:rsid w:val="007027CF"/>
    <w:rsid w:val="00705163"/>
    <w:rsid w:val="00722D44"/>
    <w:rsid w:val="007B2C0E"/>
    <w:rsid w:val="007B38D9"/>
    <w:rsid w:val="007D35CA"/>
    <w:rsid w:val="00813C76"/>
    <w:rsid w:val="00866F44"/>
    <w:rsid w:val="0087077F"/>
    <w:rsid w:val="008B6BC5"/>
    <w:rsid w:val="008F4EAD"/>
    <w:rsid w:val="0091283A"/>
    <w:rsid w:val="00913901"/>
    <w:rsid w:val="00921615"/>
    <w:rsid w:val="00982113"/>
    <w:rsid w:val="009A0628"/>
    <w:rsid w:val="009B2F76"/>
    <w:rsid w:val="00A2548C"/>
    <w:rsid w:val="00AF2FDA"/>
    <w:rsid w:val="00B24758"/>
    <w:rsid w:val="00B47719"/>
    <w:rsid w:val="00B71A45"/>
    <w:rsid w:val="00B81647"/>
    <w:rsid w:val="00BC1928"/>
    <w:rsid w:val="00BF01ED"/>
    <w:rsid w:val="00C2769B"/>
    <w:rsid w:val="00C52856"/>
    <w:rsid w:val="00C91B9D"/>
    <w:rsid w:val="00CE4468"/>
    <w:rsid w:val="00CF1E74"/>
    <w:rsid w:val="00D17DB0"/>
    <w:rsid w:val="00D26BD5"/>
    <w:rsid w:val="00D26F08"/>
    <w:rsid w:val="00D641CC"/>
    <w:rsid w:val="00D703CA"/>
    <w:rsid w:val="00E16818"/>
    <w:rsid w:val="00E47DD6"/>
    <w:rsid w:val="00E841EC"/>
    <w:rsid w:val="00ED7709"/>
    <w:rsid w:val="00F00F21"/>
    <w:rsid w:val="00F143EE"/>
    <w:rsid w:val="00F62025"/>
    <w:rsid w:val="00FB2CE3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9A38B"/>
  <w14:defaultImageDpi w14:val="0"/>
  <w15:docId w15:val="{D02ADF2B-1A2A-4A3A-93FD-3520FD5D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改正附則表示文字ブロックスタイル"/>
    <w:basedOn w:val="a"/>
    <w:rsid w:val="00462117"/>
    <w:pPr>
      <w:widowControl/>
      <w:ind w:leftChars="3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8">
    <w:name w:val="項ブロックスタイル_通常_項建て単項"/>
    <w:basedOn w:val="a"/>
    <w:rsid w:val="00462117"/>
    <w:pPr>
      <w:widowControl/>
      <w:ind w:firstLineChars="1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5D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45D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尚宏</dc:creator>
  <cp:keywords/>
  <dc:description/>
  <cp:lastModifiedBy>higashiizu902</cp:lastModifiedBy>
  <cp:revision>2</cp:revision>
  <cp:lastPrinted>2024-06-26T04:50:00Z</cp:lastPrinted>
  <dcterms:created xsi:type="dcterms:W3CDTF">2024-09-19T04:27:00Z</dcterms:created>
  <dcterms:modified xsi:type="dcterms:W3CDTF">2024-09-19T04:27:00Z</dcterms:modified>
</cp:coreProperties>
</file>